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B1" w:rsidRDefault="00100FB1" w:rsidP="00A967D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85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" style="width:219pt;height:75.75pt;visibility:visible">
            <v:imagedata r:id="rId4" o:title=""/>
          </v:shape>
        </w:pict>
      </w:r>
    </w:p>
    <w:p w:rsidR="00100FB1" w:rsidRDefault="00100FB1" w:rsidP="009D0E0B">
      <w:pPr>
        <w:rPr>
          <w:b/>
          <w:bCs/>
        </w:rPr>
      </w:pPr>
    </w:p>
    <w:p w:rsidR="00100FB1" w:rsidRDefault="00100FB1" w:rsidP="009D0E0B">
      <w:r>
        <w:rPr>
          <w:b/>
          <w:bCs/>
        </w:rPr>
        <w:t>1353 профилактических мероприятий в рамках федерального земельного надзора проведено на территории Волгоградской области</w:t>
      </w:r>
    </w:p>
    <w:p w:rsidR="00100FB1" w:rsidRDefault="00100FB1" w:rsidP="009D0E0B">
      <w:pPr>
        <w:ind w:firstLine="709"/>
      </w:pPr>
      <w:r>
        <w:t xml:space="preserve">В Управлении Росреестра по Волгоградской области </w:t>
      </w:r>
      <w:bookmarkStart w:id="0" w:name="_GoBack"/>
      <w:bookmarkEnd w:id="0"/>
      <w:r>
        <w:t xml:space="preserve">внедрена практика профилактических визитов государственных инспекторов, направленная на снижение нарушений земельного законодательства за счет разъяснения существующих требований владельцам земли. </w:t>
      </w:r>
    </w:p>
    <w:p w:rsidR="00100FB1" w:rsidRDefault="00100FB1" w:rsidP="009D0E0B">
      <w:pPr>
        <w:ind w:firstLine="709"/>
      </w:pPr>
      <w:r>
        <w:t>Специалистами Управления Росреестра проведено более 1000 профилактических мероприятий.</w:t>
      </w:r>
    </w:p>
    <w:p w:rsidR="00100FB1" w:rsidRDefault="00100FB1" w:rsidP="009D0E0B">
      <w:pPr>
        <w:ind w:firstLine="709"/>
      </w:pPr>
      <w:r>
        <w:t xml:space="preserve">В рамках применения мер профилактики правонарушений в 1 полугодии 2023 года направлено </w:t>
      </w:r>
      <w:r>
        <w:rPr>
          <w:b/>
          <w:bCs/>
        </w:rPr>
        <w:t xml:space="preserve">73 </w:t>
      </w:r>
      <w:r>
        <w:t xml:space="preserve">предостережения о недопустимости нарушения обязательных требований земельного законодательства и проведено </w:t>
      </w:r>
      <w:r>
        <w:rPr>
          <w:b/>
          <w:bCs/>
        </w:rPr>
        <w:t>19</w:t>
      </w:r>
      <w:r>
        <w:t> профилактических визитов.</w:t>
      </w:r>
    </w:p>
    <w:sectPr w:rsidR="00100FB1" w:rsidSect="001B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E0B"/>
    <w:rsid w:val="00100FB1"/>
    <w:rsid w:val="001B0B92"/>
    <w:rsid w:val="00425A65"/>
    <w:rsid w:val="009D0E0B"/>
    <w:rsid w:val="00A967DB"/>
    <w:rsid w:val="00B27AE8"/>
    <w:rsid w:val="00E95DB6"/>
    <w:rsid w:val="00FD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9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102</Words>
  <Characters>582</Characters>
  <Application>Microsoft Office Outlook</Application>
  <DocSecurity>0</DocSecurity>
  <Lines>0</Lines>
  <Paragraphs>0</Paragraphs>
  <ScaleCrop>false</ScaleCrop>
  <Company>rr-3435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NVKharyutina</cp:lastModifiedBy>
  <cp:revision>3</cp:revision>
  <dcterms:created xsi:type="dcterms:W3CDTF">2023-07-28T08:50:00Z</dcterms:created>
  <dcterms:modified xsi:type="dcterms:W3CDTF">2023-08-03T04:40:00Z</dcterms:modified>
</cp:coreProperties>
</file>